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F4" w:rsidRDefault="00DB63FD" w:rsidP="00506FBC">
      <w:pPr>
        <w:pStyle w:val="CompanyName"/>
        <w:framePr w:w="5070" w:h="1891" w:wrap="notBeside" w:hAnchor="page" w:x="699" w:y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8252F63" wp14:editId="7597E891">
                <wp:simplePos x="0" y="0"/>
                <wp:positionH relativeFrom="column">
                  <wp:posOffset>3371850</wp:posOffset>
                </wp:positionH>
                <wp:positionV relativeFrom="paragraph">
                  <wp:posOffset>142875</wp:posOffset>
                </wp:positionV>
                <wp:extent cx="3486150" cy="13849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FF4" w:rsidRPr="0097136D" w:rsidRDefault="00506FBC" w:rsidP="00506FBC">
                            <w:pPr>
                              <w:pStyle w:val="Heading7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UNION COUNTY</w:t>
                            </w:r>
                          </w:p>
                          <w:p w:rsidR="00187FF4" w:rsidRPr="0097136D" w:rsidRDefault="00506FBC" w:rsidP="00506FBC">
                            <w:pPr>
                              <w:pStyle w:val="Heading8"/>
                              <w:ind w:left="-45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</w:t>
                            </w:r>
                            <w:r w:rsidR="00DB63FD" w:rsidRPr="0097136D">
                              <w:rPr>
                                <w:rFonts w:cs="Arial"/>
                              </w:rPr>
                              <w:t>Planning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52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11.25pt;width:274.5pt;height:10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fgwIAABAFAAAOAAAAZHJzL2Uyb0RvYy54bWysVNuO2yAQfa/Uf0C8Z31Zko2tOKu9NFWl&#10;7UXa7QcQwDGqDRRI7O2q/94BJ9lsL1JV1Q8YmOEwM+cMi8uha9FOWCe1qnB2lmIkFNNcqk2FPz+s&#10;JnOMnKeK01YrUeFH4fDl8vWrRW9KketGt1xYBCDKlb2pcOO9KZPEsUZ01J1pIxQYa2076mFpNwm3&#10;tAf0rk3yNJ0lvbbcWM2Ec7B7OxrxMuLXtWD+Y1074VFbYYjNx9HGcR3GZLmg5cZS00i2D4P+QxQd&#10;lQouPULdUk/R1spfoDrJrHa69mdMd4mua8lEzAGyydKfsrlvqBExFyiOM8cyuf8Hyz7sPlkkeYUJ&#10;Rop2QNGDGDy61gPKQ3V640pwujfg5gfYBpZjps7cafbFIaVvGqo24spa3TeCcoguCyeTk6Mjjgsg&#10;6/695nAN3XodgYbadqF0UAwE6MDS45GZEAqDzXMyn2VTMDGwZedzUpxP4x20PBw31vm3QncoTCps&#10;gfoIT3d3zodwaHlwCbc53Uq+km0bF3azvmkt2lGQySp+e/QXbq0KzkqHYyPiuANRwh3BFuKNtD8V&#10;WU7S67yYrGbziwlZkemkuEjnkzQrrotZSgpyu/oeAsxI2UjOhbqTShwkmJG/o3jfDKN4oghRX+Fi&#10;mk9Hjv6YZBq/3yXZSQ8d2cquwvOjEy0Ds28Uh7Rp6alsx3nyMvxYZajB4R+rEnUQqB9F4If1AChB&#10;HGvNH0ERVgNfwC08IzBptP2GUQ8tWWH3dUutwKh9p0BVRUZI6OG4INOLHBb21LI+tVDFAKrCHqNx&#10;euPHvt8aKzcN3DTqWOkrUGIto0aeo9rrF9ouJrN/IkJfn66j1/NDtvwBAAD//wMAUEsDBBQABgAI&#10;AAAAIQDqWV+P3wAAAAsBAAAPAAAAZHJzL2Rvd25yZXYueG1sTI/BTsMwEETvSPyDtUhcELUbmrSE&#10;OBUggbi29AM2sZtExOsodpv079me4Lizo5k3xXZ2vTjbMXSeNCwXCoSl2puOGg2H74/HDYgQkQz2&#10;nqyGiw2wLW9vCsyNn2hnz/vYCA6hkKOGNsYhlzLUrXUYFn6wxL+jHx1GPsdGmhEnDne9TJTKpMOO&#10;uKHFwb63tv7Zn5yG49f0kD5P1Wc8rHer7A27deUvWt/fza8vIKKd458ZrviMDiUzVf5EJoheQ/q0&#10;5C1RQ5KkIK4GtVGsVKysVAayLOT/DeUvAAAA//8DAFBLAQItABQABgAIAAAAIQC2gziS/gAAAOEB&#10;AAATAAAAAAAAAAAAAAAAAAAAAABbQ29udGVudF9UeXBlc10ueG1sUEsBAi0AFAAGAAgAAAAhADj9&#10;If/WAAAAlAEAAAsAAAAAAAAAAAAAAAAALwEAAF9yZWxzLy5yZWxzUEsBAi0AFAAGAAgAAAAhAG8V&#10;U5+DAgAAEAUAAA4AAAAAAAAAAAAAAAAALgIAAGRycy9lMm9Eb2MueG1sUEsBAi0AFAAGAAgAAAAh&#10;AOpZX4/fAAAACwEAAA8AAAAAAAAAAAAAAAAA3QQAAGRycy9kb3ducmV2LnhtbFBLBQYAAAAABAAE&#10;APMAAADpBQAAAAA=&#10;" o:allowincell="f" stroked="f">
                <v:textbox>
                  <w:txbxContent>
                    <w:p w:rsidR="00187FF4" w:rsidRPr="0097136D" w:rsidRDefault="00506FBC" w:rsidP="00506FBC">
                      <w:pPr>
                        <w:pStyle w:val="Heading7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UNION COUNTY</w:t>
                      </w:r>
                    </w:p>
                    <w:p w:rsidR="00187FF4" w:rsidRPr="0097136D" w:rsidRDefault="00506FBC" w:rsidP="00506FBC">
                      <w:pPr>
                        <w:pStyle w:val="Heading8"/>
                        <w:ind w:left="-45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 </w:t>
                      </w:r>
                      <w:r w:rsidR="00DB63FD" w:rsidRPr="0097136D">
                        <w:rPr>
                          <w:rFonts w:cs="Arial"/>
                        </w:rPr>
                        <w:t>Planning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C1E953" wp14:editId="2D210FA9">
            <wp:extent cx="923822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COUN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2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28" w:rsidRPr="00960AC1" w:rsidRDefault="00DB63FD" w:rsidP="00401E91">
      <w:pPr>
        <w:pStyle w:val="InsideAddress"/>
        <w:rPr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-228600</wp:posOffset>
                </wp:positionV>
                <wp:extent cx="2571750" cy="1343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6B3" w:rsidRPr="00E60292" w:rsidRDefault="00E706B3" w:rsidP="00E706B3">
                            <w:pPr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506FBC" w:rsidRDefault="00C2244B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506FBC" w:rsidRDefault="00506FBC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</w:p>
                          <w:p w:rsidR="00506FBC" w:rsidRDefault="00506FBC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</w:p>
                          <w:p w:rsidR="00506FBC" w:rsidRDefault="00506FBC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</w:p>
                          <w:p w:rsidR="0083084E" w:rsidRDefault="00506FBC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   Inga Williams</w:t>
                            </w:r>
                            <w:r w:rsidR="00DB63FD" w:rsidRPr="0097136D">
                              <w:rPr>
                                <w:rFonts w:cs="Arial"/>
                                <w:sz w:val="22"/>
                                <w:szCs w:val="24"/>
                              </w:rPr>
                              <w:t>, Planning Director</w:t>
                            </w:r>
                          </w:p>
                          <w:p w:rsidR="00506FBC" w:rsidRDefault="00506FBC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</w:p>
                          <w:p w:rsidR="00506FBC" w:rsidRPr="0097136D" w:rsidRDefault="00506FBC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</w:p>
                          <w:p w:rsidR="0083084E" w:rsidRDefault="00830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1.5pt;margin-top:-18pt;width:202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80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ylG&#10;inTQogc+eHStBzQN1emNq8Do3oCZH+AYuhwzdeZO0y8OKX3TErXhV9bqvuWEQXRZuJmcXB1xXABZ&#10;9+81Azdk63UEGhrbhdJBMRCgQ5cej50JoVA4zGfzbD4DFQVdNi2maT6LPkh1uG6s82+57lDY1NhC&#10;6yM82d05H8Ih1cEkeHNaCrYSUkbBbtY30qIdAZqs4rdHf2EmVTBWOlwbEccTiBJ8BF2IN7b9qczy&#10;Ir3Oy8nqfDGfFKtiNinn6WKSZuV1eZ4WZXG7+h4CzIqqFYxxdScUP1AwK/6uxfthGMkTSYj6Gpcz&#10;qE7M649JpvH7XZKd8DCRUnQ1XhyNSBU6+0YxSJtUngg57pOX4ccqQw0O/1iVyIPQ+pEEflgPkXCR&#10;JIEja80egRhWQ9ugxfCawKbV9htGPUxmjd3XLbEcI/lOAbnKrCjCKEehmM1zEOypZn2qIYoCVI09&#10;RuP2xo/jvzVWbFrwNNJZ6SsgZCMiVZ6j2tMYpi/mtH8pwnifytHq+T1b/gAAAP//AwBQSwMEFAAG&#10;AAgAAAAhANbwv0PfAAAADQEAAA8AAABkcnMvZG93bnJldi54bWxMj8FOwzAQRO9I/IO1SFxQ65A2&#10;SQlxKkACcW3pBzjxNomI11HsNunfsz3R2xvtaHam2M62F2ccfedIwfMyAoFUO9NRo+Dw87nYgPBB&#10;k9G9I1RwQQ/b8v6u0LlxE+3wvA+N4BDyuVbQhjDkUvq6Rav90g1IfDu60erAcmykGfXE4baXcRSl&#10;0uqO+EOrB/xosf7dn6yC4/f0lLxM1Vc4ZLt1+q67rHIXpR4f5rdXEAHn8G+Ga32uDiV3qtyJjBc9&#10;6yhe8ZigYLFKGa6WdbxhqpiyJAFZFvJ2RfkHAAD//wMAUEsBAi0AFAAGAAgAAAAhALaDOJL+AAAA&#10;4QEAABMAAAAAAAAAAAAAAAAAAAAAAFtDb250ZW50X1R5cGVzXS54bWxQSwECLQAUAAYACAAAACEA&#10;OP0h/9YAAACUAQAACwAAAAAAAAAAAAAAAAAvAQAAX3JlbHMvLnJlbHNQSwECLQAUAAYACAAAACEA&#10;poTfNIUCAAAXBQAADgAAAAAAAAAAAAAAAAAuAgAAZHJzL2Uyb0RvYy54bWxQSwECLQAUAAYACAAA&#10;ACEA1vC/Q98AAAANAQAADwAAAAAAAAAAAAAAAADfBAAAZHJzL2Rvd25yZXYueG1sUEsFBgAAAAAE&#10;AAQA8wAAAOsFAAAAAA==&#10;" o:allowincell="f" stroked="f">
                <v:textbox>
                  <w:txbxContent>
                    <w:p w:rsidR="00E706B3" w:rsidRPr="00E60292" w:rsidRDefault="00E706B3" w:rsidP="00E706B3">
                      <w:pPr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506FBC" w:rsidRDefault="00C2244B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sz w:val="22"/>
                          <w:szCs w:val="24"/>
                        </w:rPr>
                        <w:t xml:space="preserve">           </w:t>
                      </w:r>
                    </w:p>
                    <w:p w:rsidR="00506FBC" w:rsidRDefault="00506FBC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</w:p>
                    <w:p w:rsidR="00506FBC" w:rsidRDefault="00506FBC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</w:p>
                    <w:p w:rsidR="00506FBC" w:rsidRDefault="00506FBC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</w:p>
                    <w:p w:rsidR="0083084E" w:rsidRDefault="00506FBC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sz w:val="22"/>
                          <w:szCs w:val="24"/>
                        </w:rPr>
                        <w:t xml:space="preserve">      Inga Williams</w:t>
                      </w:r>
                      <w:r w:rsidR="00DB63FD" w:rsidRPr="0097136D">
                        <w:rPr>
                          <w:rFonts w:cs="Arial"/>
                          <w:sz w:val="22"/>
                          <w:szCs w:val="24"/>
                        </w:rPr>
                        <w:t>, Planning Director</w:t>
                      </w:r>
                    </w:p>
                    <w:p w:rsidR="00506FBC" w:rsidRDefault="00506FBC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</w:p>
                    <w:p w:rsidR="00506FBC" w:rsidRPr="0097136D" w:rsidRDefault="00506FBC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</w:p>
                    <w:p w:rsidR="0083084E" w:rsidRDefault="00830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-1386205</wp:posOffset>
                </wp:positionV>
                <wp:extent cx="9448800" cy="274320"/>
                <wp:effectExtent l="0" t="0" r="19050" b="1143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FF4" w:rsidRPr="0097136D" w:rsidRDefault="00506FBC" w:rsidP="00506FBC">
                            <w:pPr>
                              <w:pStyle w:val="InsideAddress"/>
                              <w:ind w:left="2880" w:hanging="288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       </w:t>
                            </w:r>
                            <w:r w:rsidR="00DB63FD" w:rsidRPr="0097136D">
                              <w:rPr>
                                <w:rFonts w:cs="Arial"/>
                                <w:szCs w:val="22"/>
                              </w:rPr>
                              <w:t>1001 4th Street, Suite C</w:t>
                            </w:r>
                            <w:r w:rsidR="00187FF4" w:rsidRPr="0097136D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 w:rsidR="00DB63FD" w:rsidRPr="0097136D">
                              <w:rPr>
                                <w:rFonts w:cs="Arial"/>
                                <w:szCs w:val="22"/>
                              </w:rPr>
                              <w:t xml:space="preserve">    </w:t>
                            </w:r>
                            <w:r w:rsidR="00187FF4" w:rsidRPr="0097136D">
                              <w:rPr>
                                <w:rFonts w:cs="Arial"/>
                                <w:szCs w:val="22"/>
                              </w:rPr>
                              <w:t xml:space="preserve"> La Grande, OR  97850</w:t>
                            </w:r>
                            <w:r w:rsidR="00056729" w:rsidRPr="0097136D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r w:rsidR="00DB63FD" w:rsidRPr="0097136D">
                              <w:rPr>
                                <w:rFonts w:cs="Arial"/>
                                <w:szCs w:val="22"/>
                              </w:rPr>
                              <w:t xml:space="preserve">      PHONE (541)</w:t>
                            </w:r>
                            <w:r w:rsidR="00E60292" w:rsidRPr="0097136D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DB63FD" w:rsidRPr="0097136D">
                              <w:rPr>
                                <w:rFonts w:cs="Arial"/>
                                <w:szCs w:val="22"/>
                              </w:rPr>
                              <w:t xml:space="preserve">963-1014         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187FF4" w:rsidRPr="00B3637F" w:rsidRDefault="00187FF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1.5pt;margin-top:-109.15pt;width:74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FyLQIAAFcEAAAOAAAAZHJzL2Uyb0RvYy54bWysVNtu2zAMfR+wfxD0vtjxnDU14hRdugwD&#10;ugvQ7gNkWY6FSaImKbG7ry8lp2nQbS/D/CBQInVEnkN6dTVqRQ7CeQmmpvNZTokwHFppdjX9fr99&#10;s6TEB2ZapsCImj4IT6/Wr1+tBluJAnpQrXAEQYyvBlvTPgRbZZnnvdDMz8AKg84OnGYBt26XtY4N&#10;iK5VVuT5u2wA11oHXHiPpzeTk64TftcJHr52nReBqJpibiGtLq1NXLP1ilU7x2wv+TEN9g9ZaCYN&#10;PnqCumGBkb2Tv0FpyR146MKMg86g6yQXqQasZp6/qOauZ1akWpAcb080+f8Hy78cvjki25oWlBim&#10;UaJ7MQbyHkZSRnYG6ysMurMYFkY8RpVTpd7eAv/hiYFNz8xOXDsHQy9Yi9nN483s7OqE4yNIM3yG&#10;Fp9h+wAJaOycjtQhGQTRUaWHkzIxFY6Hl2W5XObo4ugrLsq3RZIuY9XTbet8+ChAk2jU1KHyCZ0d&#10;bn2I2bDqKSQ+5kHJdiuVShu3azbKkQPDLtmmLxXwIkwZMmAqi2IxEfBXiDx9f4LQMmC7K6lriuXg&#10;F4NYFWn7YNpkBybVZGPKyhx5jNRNJIaxGY+CYXzkuIH2AYl1MHU3TiMaPbhflAzY2TX1P/fMCUrU&#10;J4PiXM7LMo5C2pSLC6SSuHNPc+5hhiNUTQMlk7kJ0/jsrZO7Hl+a2sHANQraycT1c1bH9LF7kwTH&#10;SYvjcb5PUc//g/UjAAAA//8DAFBLAwQUAAYACAAAACEAIzKNouQAAAAOAQAADwAAAGRycy9kb3du&#10;cmV2LnhtbEyPzU7DMBCE70i8g7VIXFDr/LRpCHEqhASiN2gruLqxm0TY6xC7aXh7tie47c6OZr8p&#10;15M1bNSD7xwKiOcRMI21Ux02Ava751kOzAeJShqHWsCP9rCurq9KWSh3xnc9bkPDKAR9IQW0IfQF&#10;575utZV+7nqNdDu6wcpA69BwNcgzhVvDkyjKuJUd0odW9vqp1fXX9mQF5IvX8dNv0rePOjua+3C3&#10;Gl++ByFub6bHB2BBT+HPDBd8QoeKmA7uhMozI2CWpdQl0JDEeQrsYlkkS9IOpMWrZQy8Kvn/GtUv&#10;AAAA//8DAFBLAQItABQABgAIAAAAIQC2gziS/gAAAOEBAAATAAAAAAAAAAAAAAAAAAAAAABbQ29u&#10;dGVudF9UeXBlc10ueG1sUEsBAi0AFAAGAAgAAAAhADj9If/WAAAAlAEAAAsAAAAAAAAAAAAAAAAA&#10;LwEAAF9yZWxzLy5yZWxzUEsBAi0AFAAGAAgAAAAhAK460XItAgAAVwQAAA4AAAAAAAAAAAAAAAAA&#10;LgIAAGRycy9lMm9Eb2MueG1sUEsBAi0AFAAGAAgAAAAhACMyjaLkAAAADgEAAA8AAAAAAAAAAAAA&#10;AAAAhwQAAGRycy9kb3ducmV2LnhtbFBLBQYAAAAABAAEAPMAAACYBQAAAAA=&#10;" o:allowincell="f">
                <v:textbox>
                  <w:txbxContent>
                    <w:p w:rsidR="00187FF4" w:rsidRPr="0097136D" w:rsidRDefault="00506FBC" w:rsidP="00506FBC">
                      <w:pPr>
                        <w:pStyle w:val="InsideAddress"/>
                        <w:ind w:left="2880" w:hanging="2880"/>
                        <w:jc w:val="cent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        </w:t>
                      </w:r>
                      <w:r w:rsidR="00DB63FD" w:rsidRPr="0097136D">
                        <w:rPr>
                          <w:rFonts w:cs="Arial"/>
                          <w:szCs w:val="22"/>
                        </w:rPr>
                        <w:t>1001 4th Street, Suite C</w:t>
                      </w:r>
                      <w:r w:rsidR="00187FF4" w:rsidRPr="0097136D">
                        <w:rPr>
                          <w:rFonts w:cs="Arial"/>
                          <w:szCs w:val="22"/>
                        </w:rPr>
                        <w:t xml:space="preserve">  </w:t>
                      </w:r>
                      <w:r w:rsidR="00DB63FD" w:rsidRPr="0097136D">
                        <w:rPr>
                          <w:rFonts w:cs="Arial"/>
                          <w:szCs w:val="22"/>
                        </w:rPr>
                        <w:t xml:space="preserve">    </w:t>
                      </w:r>
                      <w:r w:rsidR="00187FF4" w:rsidRPr="0097136D">
                        <w:rPr>
                          <w:rFonts w:cs="Arial"/>
                          <w:szCs w:val="22"/>
                        </w:rPr>
                        <w:t xml:space="preserve"> La Grande, OR  97850</w:t>
                      </w:r>
                      <w:r w:rsidR="00056729" w:rsidRPr="0097136D">
                        <w:rPr>
                          <w:rFonts w:cs="Arial"/>
                          <w:szCs w:val="22"/>
                        </w:rPr>
                        <w:tab/>
                      </w:r>
                      <w:r w:rsidR="00DB63FD" w:rsidRPr="0097136D">
                        <w:rPr>
                          <w:rFonts w:cs="Arial"/>
                          <w:szCs w:val="22"/>
                        </w:rPr>
                        <w:t xml:space="preserve">      PHONE (541)</w:t>
                      </w:r>
                      <w:r w:rsidR="00E60292" w:rsidRPr="0097136D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DB63FD" w:rsidRPr="0097136D">
                        <w:rPr>
                          <w:rFonts w:cs="Arial"/>
                          <w:szCs w:val="22"/>
                        </w:rPr>
                        <w:t xml:space="preserve">963-1014          </w:t>
                      </w:r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:rsidR="00187FF4" w:rsidRPr="00B3637F" w:rsidRDefault="00187FF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889" w:rsidRDefault="00ED2889" w:rsidP="00B67D54">
      <w:pPr>
        <w:jc w:val="center"/>
        <w:rPr>
          <w:rFonts w:cs="Arial"/>
          <w:b/>
          <w:sz w:val="22"/>
          <w:szCs w:val="22"/>
        </w:rPr>
      </w:pPr>
    </w:p>
    <w:p w:rsidR="00ED2889" w:rsidRDefault="00ED2889" w:rsidP="00B67D54">
      <w:pPr>
        <w:jc w:val="center"/>
        <w:rPr>
          <w:rFonts w:cs="Arial"/>
          <w:b/>
          <w:sz w:val="22"/>
          <w:szCs w:val="22"/>
        </w:rPr>
      </w:pPr>
    </w:p>
    <w:p w:rsidR="005D1061" w:rsidRDefault="005D1061" w:rsidP="00B67D54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>UNION COUNTY PLANNING COMMISSION</w:t>
      </w:r>
    </w:p>
    <w:p w:rsidR="001E63B5" w:rsidRDefault="00506FBC" w:rsidP="005D106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WORK</w:t>
      </w:r>
      <w:r w:rsidR="00B866D5" w:rsidRPr="00960AC1">
        <w:rPr>
          <w:rFonts w:cs="Arial"/>
          <w:b/>
          <w:sz w:val="22"/>
          <w:szCs w:val="22"/>
        </w:rPr>
        <w:t xml:space="preserve"> </w:t>
      </w:r>
      <w:r w:rsidR="001E63B5" w:rsidRPr="00960AC1">
        <w:rPr>
          <w:rFonts w:cs="Arial"/>
          <w:b/>
          <w:sz w:val="22"/>
          <w:szCs w:val="22"/>
        </w:rPr>
        <w:t>SESSION</w:t>
      </w:r>
    </w:p>
    <w:p w:rsidR="00ED2889" w:rsidRPr="00960AC1" w:rsidRDefault="00ED2889" w:rsidP="005D1061">
      <w:pPr>
        <w:jc w:val="center"/>
        <w:rPr>
          <w:rFonts w:cs="Arial"/>
          <w:b/>
          <w:sz w:val="22"/>
          <w:szCs w:val="22"/>
        </w:rPr>
      </w:pPr>
    </w:p>
    <w:p w:rsidR="005D1061" w:rsidRPr="00960AC1" w:rsidRDefault="005D1061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>A G E N D A</w:t>
      </w:r>
    </w:p>
    <w:p w:rsidR="00CD0BA8" w:rsidRPr="00960AC1" w:rsidRDefault="00CD0BA8" w:rsidP="005D1061">
      <w:pPr>
        <w:rPr>
          <w:rFonts w:cs="Arial"/>
          <w:sz w:val="22"/>
          <w:szCs w:val="22"/>
        </w:rPr>
      </w:pPr>
    </w:p>
    <w:p w:rsidR="00D9010B" w:rsidRPr="001F76D7" w:rsidRDefault="00506FBC" w:rsidP="0080385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WORK</w:t>
      </w:r>
      <w:r w:rsidR="00B866D5" w:rsidRPr="001F76D7">
        <w:rPr>
          <w:rFonts w:cs="Arial"/>
          <w:sz w:val="22"/>
          <w:szCs w:val="22"/>
        </w:rPr>
        <w:t xml:space="preserve"> </w:t>
      </w:r>
      <w:r w:rsidR="0080385B">
        <w:rPr>
          <w:rFonts w:cs="Arial"/>
          <w:sz w:val="22"/>
          <w:szCs w:val="22"/>
        </w:rPr>
        <w:t>SESSION, M</w:t>
      </w:r>
      <w:r w:rsidR="008A74E2" w:rsidRPr="001F76D7">
        <w:rPr>
          <w:rFonts w:cs="Arial"/>
          <w:sz w:val="22"/>
          <w:szCs w:val="22"/>
        </w:rPr>
        <w:t xml:space="preserve">onday, </w:t>
      </w:r>
      <w:r>
        <w:rPr>
          <w:rFonts w:cs="Arial"/>
          <w:sz w:val="22"/>
          <w:szCs w:val="22"/>
        </w:rPr>
        <w:t>May 18</w:t>
      </w:r>
      <w:r w:rsidR="000C7F2F">
        <w:rPr>
          <w:rFonts w:cs="Arial"/>
          <w:sz w:val="22"/>
          <w:szCs w:val="22"/>
        </w:rPr>
        <w:t>, 202</w:t>
      </w:r>
      <w:r>
        <w:rPr>
          <w:rFonts w:cs="Arial"/>
          <w:sz w:val="22"/>
          <w:szCs w:val="22"/>
        </w:rPr>
        <w:t>5</w:t>
      </w:r>
      <w:r w:rsidR="002B149A" w:rsidRPr="001F76D7">
        <w:rPr>
          <w:rFonts w:cs="Arial"/>
          <w:sz w:val="22"/>
          <w:szCs w:val="22"/>
        </w:rPr>
        <w:t>,</w:t>
      </w:r>
      <w:r w:rsidR="005D1061" w:rsidRPr="001F76D7">
        <w:rPr>
          <w:rFonts w:cs="Arial"/>
          <w:sz w:val="22"/>
          <w:szCs w:val="22"/>
        </w:rPr>
        <w:t xml:space="preserve"> 7:0</w:t>
      </w:r>
      <w:r w:rsidR="00467527" w:rsidRPr="001F76D7">
        <w:rPr>
          <w:rFonts w:cs="Arial"/>
          <w:sz w:val="22"/>
          <w:szCs w:val="22"/>
        </w:rPr>
        <w:t>0 P.M.</w:t>
      </w:r>
    </w:p>
    <w:p w:rsidR="00D9010B" w:rsidRDefault="00E44A8A" w:rsidP="001F76D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Joseph Building Annex</w:t>
      </w:r>
      <w:r w:rsidR="00D9010B" w:rsidRPr="001F76D7">
        <w:rPr>
          <w:rFonts w:cs="Arial"/>
          <w:sz w:val="22"/>
          <w:szCs w:val="22"/>
        </w:rPr>
        <w:t xml:space="preserve"> Conference Room, </w:t>
      </w:r>
      <w:r>
        <w:rPr>
          <w:rFonts w:cs="Arial"/>
          <w:sz w:val="22"/>
          <w:szCs w:val="22"/>
        </w:rPr>
        <w:t>1106 K Avenue</w:t>
      </w:r>
      <w:r w:rsidR="00D9010B" w:rsidRPr="001F76D7">
        <w:rPr>
          <w:rFonts w:cs="Arial"/>
          <w:sz w:val="22"/>
          <w:szCs w:val="22"/>
        </w:rPr>
        <w:t>, La Grande</w:t>
      </w:r>
    </w:p>
    <w:p w:rsidR="001F76D7" w:rsidRDefault="00ED2889" w:rsidP="001F76D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1F76D7">
        <w:rPr>
          <w:rFonts w:cs="Arial"/>
          <w:sz w:val="22"/>
          <w:szCs w:val="22"/>
        </w:rPr>
        <w:t>nd</w:t>
      </w:r>
    </w:p>
    <w:p w:rsidR="00ED2889" w:rsidRPr="001F76D7" w:rsidRDefault="00ED2889" w:rsidP="001F76D7">
      <w:pPr>
        <w:jc w:val="center"/>
        <w:rPr>
          <w:rFonts w:cs="Arial"/>
          <w:sz w:val="22"/>
          <w:szCs w:val="22"/>
        </w:rPr>
      </w:pPr>
    </w:p>
    <w:p w:rsidR="00D9010B" w:rsidRPr="001F76D7" w:rsidRDefault="00D9010B" w:rsidP="001F76D7">
      <w:pPr>
        <w:jc w:val="center"/>
        <w:rPr>
          <w:rFonts w:cs="Arial"/>
          <w:sz w:val="22"/>
          <w:szCs w:val="22"/>
        </w:rPr>
      </w:pPr>
      <w:r w:rsidRPr="001F76D7">
        <w:rPr>
          <w:rFonts w:cs="Arial"/>
          <w:sz w:val="22"/>
          <w:szCs w:val="22"/>
        </w:rPr>
        <w:t xml:space="preserve">Zoom teleconference: </w:t>
      </w:r>
      <w:r w:rsidRPr="001F76D7">
        <w:rPr>
          <w:rFonts w:cs="Arial"/>
          <w:b/>
          <w:sz w:val="22"/>
          <w:szCs w:val="22"/>
          <w:u w:val="single"/>
        </w:rPr>
        <w:t>(</w:t>
      </w:r>
      <w:r w:rsidRPr="001F76D7">
        <w:rPr>
          <w:rFonts w:cs="Arial"/>
          <w:b/>
          <w:bCs/>
          <w:sz w:val="22"/>
          <w:szCs w:val="22"/>
          <w:u w:val="single"/>
        </w:rPr>
        <w:t>253) 215-8782</w:t>
      </w:r>
      <w:r w:rsidR="001F76D7">
        <w:rPr>
          <w:rFonts w:cs="Arial"/>
          <w:bCs/>
          <w:sz w:val="22"/>
          <w:szCs w:val="22"/>
        </w:rPr>
        <w:t xml:space="preserve"> </w:t>
      </w:r>
      <w:r w:rsidRPr="001F76D7">
        <w:rPr>
          <w:rFonts w:cs="Arial"/>
          <w:bCs/>
          <w:sz w:val="22"/>
          <w:szCs w:val="22"/>
        </w:rPr>
        <w:t>or</w:t>
      </w:r>
      <w:r w:rsidR="001F76D7">
        <w:rPr>
          <w:rFonts w:cs="Arial"/>
          <w:sz w:val="22"/>
          <w:szCs w:val="22"/>
        </w:rPr>
        <w:t xml:space="preserve"> </w:t>
      </w:r>
      <w:r w:rsidRPr="001F76D7">
        <w:rPr>
          <w:rFonts w:cs="Arial"/>
          <w:b/>
          <w:sz w:val="22"/>
          <w:szCs w:val="22"/>
          <w:u w:val="single"/>
        </w:rPr>
        <w:t>(</w:t>
      </w:r>
      <w:r w:rsidR="008E2472">
        <w:rPr>
          <w:rFonts w:cs="Arial"/>
          <w:b/>
          <w:bCs/>
          <w:sz w:val="22"/>
          <w:szCs w:val="22"/>
          <w:u w:val="single"/>
        </w:rPr>
        <w:t>669</w:t>
      </w:r>
      <w:r w:rsidRPr="001F76D7">
        <w:rPr>
          <w:rFonts w:cs="Arial"/>
          <w:b/>
          <w:bCs/>
          <w:sz w:val="22"/>
          <w:szCs w:val="22"/>
          <w:u w:val="single"/>
        </w:rPr>
        <w:t xml:space="preserve">) </w:t>
      </w:r>
      <w:r w:rsidR="008E2472">
        <w:rPr>
          <w:rFonts w:cs="Arial"/>
          <w:b/>
          <w:bCs/>
          <w:sz w:val="22"/>
          <w:szCs w:val="22"/>
          <w:u w:val="single"/>
        </w:rPr>
        <w:t>900</w:t>
      </w:r>
      <w:r w:rsidRPr="001F76D7">
        <w:rPr>
          <w:rFonts w:cs="Arial"/>
          <w:b/>
          <w:bCs/>
          <w:sz w:val="22"/>
          <w:szCs w:val="22"/>
          <w:u w:val="single"/>
        </w:rPr>
        <w:t>-</w:t>
      </w:r>
      <w:r w:rsidR="008E2472">
        <w:rPr>
          <w:rFonts w:cs="Arial"/>
          <w:b/>
          <w:bCs/>
          <w:sz w:val="22"/>
          <w:szCs w:val="22"/>
          <w:u w:val="single"/>
        </w:rPr>
        <w:t>6833</w:t>
      </w:r>
      <w:r w:rsidRPr="001F76D7">
        <w:rPr>
          <w:rFonts w:cs="Arial"/>
          <w:b/>
          <w:bCs/>
          <w:sz w:val="22"/>
          <w:szCs w:val="22"/>
        </w:rPr>
        <w:t xml:space="preserve"> </w:t>
      </w:r>
      <w:r w:rsidRPr="001F76D7">
        <w:rPr>
          <w:rFonts w:cs="Arial"/>
          <w:bCs/>
          <w:sz w:val="22"/>
          <w:szCs w:val="22"/>
        </w:rPr>
        <w:t xml:space="preserve">meeting ID number: </w:t>
      </w:r>
      <w:r w:rsidR="008E2472">
        <w:rPr>
          <w:rFonts w:cs="Arial"/>
          <w:b/>
          <w:bCs/>
          <w:sz w:val="22"/>
          <w:szCs w:val="22"/>
          <w:u w:val="single"/>
        </w:rPr>
        <w:t>957 9307 1503</w:t>
      </w:r>
      <w:r w:rsidR="00E44A8A">
        <w:rPr>
          <w:rFonts w:cs="Arial"/>
          <w:b/>
          <w:bCs/>
          <w:sz w:val="22"/>
          <w:szCs w:val="22"/>
          <w:u w:val="single"/>
        </w:rPr>
        <w:t>.</w:t>
      </w:r>
    </w:p>
    <w:p w:rsidR="00ED3F42" w:rsidRPr="00A134A3" w:rsidRDefault="00ED3F42" w:rsidP="00ED3F42">
      <w:pPr>
        <w:rPr>
          <w:rFonts w:cs="Arial"/>
          <w:bCs/>
          <w:sz w:val="18"/>
          <w:szCs w:val="18"/>
          <w:u w:val="single"/>
        </w:rPr>
      </w:pPr>
    </w:p>
    <w:p w:rsidR="005D1061" w:rsidRDefault="00ED3F42" w:rsidP="00B67D54">
      <w:pPr>
        <w:ind w:left="1440" w:firstLine="720"/>
        <w:jc w:val="left"/>
        <w:rPr>
          <w:rFonts w:cs="Arial"/>
          <w:b/>
          <w:sz w:val="22"/>
          <w:szCs w:val="22"/>
        </w:rPr>
      </w:pPr>
      <w:r w:rsidRPr="00ED3F42">
        <w:rPr>
          <w:rFonts w:cs="Arial"/>
          <w:b/>
          <w:sz w:val="22"/>
          <w:szCs w:val="22"/>
        </w:rPr>
        <w:t>Oregon Revised Statute 197.763 identifies conduct of local quasi-judicial land use hearings.</w:t>
      </w:r>
    </w:p>
    <w:p w:rsidR="007D58A8" w:rsidRDefault="007D58A8" w:rsidP="00B67D54">
      <w:pPr>
        <w:jc w:val="left"/>
        <w:rPr>
          <w:rFonts w:cs="Arial"/>
          <w:b/>
          <w:sz w:val="22"/>
          <w:szCs w:val="22"/>
        </w:rPr>
      </w:pPr>
    </w:p>
    <w:p w:rsidR="00ED2889" w:rsidRPr="005E3010" w:rsidRDefault="00ED2889" w:rsidP="00B67D54">
      <w:pPr>
        <w:jc w:val="left"/>
        <w:rPr>
          <w:rFonts w:cs="Arial"/>
          <w:b/>
          <w:sz w:val="22"/>
          <w:szCs w:val="22"/>
        </w:rPr>
      </w:pPr>
    </w:p>
    <w:p w:rsidR="00ED3F42" w:rsidRPr="005E3010" w:rsidRDefault="00ED3F42" w:rsidP="00B67D54">
      <w:pPr>
        <w:jc w:val="left"/>
        <w:rPr>
          <w:rFonts w:cs="Arial"/>
          <w:sz w:val="16"/>
          <w:szCs w:val="16"/>
        </w:rPr>
      </w:pPr>
    </w:p>
    <w:p w:rsidR="00B95EA7" w:rsidRDefault="007D2416" w:rsidP="00B67D54">
      <w:pPr>
        <w:pStyle w:val="ListParagraph"/>
        <w:numPr>
          <w:ilvl w:val="0"/>
          <w:numId w:val="9"/>
        </w:numPr>
        <w:contextualSpacing w:val="0"/>
        <w:jc w:val="left"/>
        <w:rPr>
          <w:rFonts w:cs="Arial"/>
          <w:b/>
          <w:sz w:val="22"/>
          <w:szCs w:val="22"/>
        </w:rPr>
      </w:pPr>
      <w:r w:rsidRPr="00571D89">
        <w:rPr>
          <w:rFonts w:cs="Arial"/>
          <w:b/>
          <w:sz w:val="22"/>
          <w:szCs w:val="22"/>
        </w:rPr>
        <w:t>OLD BUSINESS</w:t>
      </w:r>
    </w:p>
    <w:p w:rsidR="00BC5A50" w:rsidRPr="00BB7639" w:rsidRDefault="00BC5A50" w:rsidP="00B67D54">
      <w:pPr>
        <w:pStyle w:val="ListParagraph"/>
        <w:contextualSpacing w:val="0"/>
        <w:jc w:val="left"/>
        <w:rPr>
          <w:rFonts w:cs="Arial"/>
          <w:b/>
          <w:sz w:val="22"/>
          <w:szCs w:val="22"/>
        </w:rPr>
      </w:pPr>
    </w:p>
    <w:p w:rsidR="001F7BDA" w:rsidRPr="002B66DC" w:rsidRDefault="001F7BDA" w:rsidP="00B67D54">
      <w:pPr>
        <w:jc w:val="left"/>
        <w:rPr>
          <w:rFonts w:cs="Arial"/>
          <w:b/>
          <w:sz w:val="22"/>
          <w:szCs w:val="22"/>
        </w:rPr>
      </w:pPr>
    </w:p>
    <w:p w:rsidR="007D58A8" w:rsidRDefault="0091645D" w:rsidP="00B67D54">
      <w:pPr>
        <w:pStyle w:val="ListParagraph"/>
        <w:numPr>
          <w:ilvl w:val="0"/>
          <w:numId w:val="9"/>
        </w:numPr>
        <w:contextualSpacing w:val="0"/>
        <w:jc w:val="left"/>
        <w:rPr>
          <w:rFonts w:cs="Arial"/>
          <w:b/>
          <w:sz w:val="22"/>
          <w:szCs w:val="22"/>
        </w:rPr>
      </w:pPr>
      <w:r w:rsidRPr="00364BF1">
        <w:rPr>
          <w:rFonts w:cs="Arial"/>
          <w:b/>
          <w:sz w:val="22"/>
          <w:szCs w:val="22"/>
        </w:rPr>
        <w:t>NEW BUSINESS</w:t>
      </w:r>
    </w:p>
    <w:p w:rsidR="00E05B20" w:rsidRDefault="00E05B20" w:rsidP="00B67D54">
      <w:pPr>
        <w:jc w:val="left"/>
        <w:rPr>
          <w:rFonts w:cs="Arial"/>
          <w:b/>
          <w:sz w:val="22"/>
          <w:szCs w:val="22"/>
        </w:rPr>
      </w:pPr>
    </w:p>
    <w:p w:rsidR="00997700" w:rsidRPr="00997700" w:rsidRDefault="00506FBC" w:rsidP="00506FBC">
      <w:pPr>
        <w:ind w:left="1440" w:firstLine="72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</w:t>
      </w:r>
    </w:p>
    <w:p w:rsidR="002E1C9A" w:rsidRDefault="007D58A8" w:rsidP="00B67D54">
      <w:pPr>
        <w:pStyle w:val="ListParagraph"/>
        <w:numPr>
          <w:ilvl w:val="0"/>
          <w:numId w:val="9"/>
        </w:numPr>
        <w:contextualSpacing w:val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APPROVAL OF MINUTES: </w:t>
      </w:r>
      <w:r w:rsidR="00E44A8A">
        <w:rPr>
          <w:rFonts w:cs="Arial"/>
          <w:b/>
          <w:sz w:val="22"/>
          <w:szCs w:val="22"/>
        </w:rPr>
        <w:t xml:space="preserve"> </w:t>
      </w:r>
      <w:r w:rsidR="00506FBC">
        <w:rPr>
          <w:rFonts w:cs="Arial"/>
          <w:b/>
          <w:sz w:val="22"/>
          <w:szCs w:val="22"/>
        </w:rPr>
        <w:t>February 2</w:t>
      </w:r>
      <w:r w:rsidR="004F65F2">
        <w:rPr>
          <w:rFonts w:cs="Arial"/>
          <w:b/>
          <w:sz w:val="22"/>
          <w:szCs w:val="22"/>
        </w:rPr>
        <w:t>4</w:t>
      </w:r>
      <w:r w:rsidR="00217905">
        <w:rPr>
          <w:rFonts w:cs="Arial"/>
          <w:b/>
          <w:sz w:val="22"/>
          <w:szCs w:val="22"/>
        </w:rPr>
        <w:t>, 202</w:t>
      </w:r>
      <w:r w:rsidR="00506FBC">
        <w:rPr>
          <w:rFonts w:cs="Arial"/>
          <w:b/>
          <w:sz w:val="22"/>
          <w:szCs w:val="22"/>
        </w:rPr>
        <w:t>5</w:t>
      </w:r>
    </w:p>
    <w:p w:rsidR="00EB605C" w:rsidRDefault="00EB605C" w:rsidP="00B67D54">
      <w:pPr>
        <w:pStyle w:val="ListParagraph"/>
        <w:contextualSpacing w:val="0"/>
        <w:jc w:val="left"/>
        <w:rPr>
          <w:rFonts w:cs="Arial"/>
          <w:b/>
          <w:sz w:val="22"/>
          <w:szCs w:val="22"/>
        </w:rPr>
      </w:pPr>
    </w:p>
    <w:p w:rsidR="00EB605C" w:rsidRDefault="00EB605C" w:rsidP="00B67D54">
      <w:pPr>
        <w:pStyle w:val="ListParagraph"/>
        <w:contextualSpacing w:val="0"/>
        <w:jc w:val="left"/>
        <w:rPr>
          <w:rFonts w:cs="Arial"/>
          <w:b/>
          <w:sz w:val="22"/>
          <w:szCs w:val="22"/>
        </w:rPr>
      </w:pPr>
    </w:p>
    <w:p w:rsidR="00EB605C" w:rsidRDefault="00ED2889" w:rsidP="00B67D54">
      <w:pPr>
        <w:pStyle w:val="ListParagraph"/>
        <w:numPr>
          <w:ilvl w:val="0"/>
          <w:numId w:val="9"/>
        </w:numPr>
        <w:contextualSpacing w:val="0"/>
        <w:jc w:val="left"/>
        <w:rPr>
          <w:rFonts w:cs="Arial"/>
          <w:b/>
          <w:sz w:val="22"/>
          <w:szCs w:val="22"/>
        </w:rPr>
      </w:pPr>
      <w:r>
        <w:rPr>
          <w:rStyle w:val="Strong"/>
          <w:rFonts w:cs="Arial"/>
          <w:color w:val="272626"/>
          <w:sz w:val="25"/>
          <w:szCs w:val="25"/>
          <w:shd w:val="clear" w:color="auto" w:fill="F9F9F9"/>
        </w:rPr>
        <w:t>Proposed Revisions to the Union County Zoning, Partition and Subdivision Ordinance</w:t>
      </w:r>
      <w:r>
        <w:rPr>
          <w:rFonts w:cs="Arial"/>
          <w:color w:val="272626"/>
          <w:sz w:val="25"/>
          <w:szCs w:val="25"/>
        </w:rPr>
        <w:br/>
      </w:r>
      <w:hyperlink r:id="rId8" w:history="1">
        <w:r>
          <w:rPr>
            <w:rStyle w:val="Hyperlink"/>
            <w:rFonts w:cs="Arial"/>
            <w:color w:val="0865C5"/>
            <w:sz w:val="25"/>
            <w:szCs w:val="25"/>
            <w:shd w:val="clear" w:color="auto" w:fill="F9F9F9"/>
          </w:rPr>
          <w:t>Proposed Revision: Introductory Provisions and Definitions</w:t>
        </w:r>
      </w:hyperlink>
      <w:r>
        <w:rPr>
          <w:rFonts w:cs="Arial"/>
          <w:color w:val="272626"/>
          <w:sz w:val="25"/>
          <w:szCs w:val="25"/>
        </w:rPr>
        <w:br/>
      </w:r>
      <w:hyperlink r:id="rId9" w:history="1">
        <w:r>
          <w:rPr>
            <w:rStyle w:val="Hyperlink"/>
            <w:rFonts w:cs="Arial"/>
            <w:color w:val="0865C5"/>
            <w:sz w:val="25"/>
            <w:szCs w:val="25"/>
            <w:shd w:val="clear" w:color="auto" w:fill="F9F9F9"/>
          </w:rPr>
          <w:t>Proposed Revision: A-1 Exclusive Farm Use Zone</w:t>
        </w:r>
      </w:hyperlink>
      <w:r>
        <w:rPr>
          <w:rFonts w:cs="Arial"/>
          <w:color w:val="272626"/>
          <w:sz w:val="25"/>
          <w:szCs w:val="25"/>
        </w:rPr>
        <w:br/>
      </w:r>
      <w:hyperlink r:id="rId10" w:history="1">
        <w:r>
          <w:rPr>
            <w:rStyle w:val="Hyperlink"/>
            <w:rFonts w:cs="Arial"/>
            <w:color w:val="0865C5"/>
            <w:sz w:val="25"/>
            <w:szCs w:val="25"/>
            <w:shd w:val="clear" w:color="auto" w:fill="F9F9F9"/>
          </w:rPr>
          <w:t>Proposed Revision: A-2 Agriculture-Grazing Zone</w:t>
        </w:r>
      </w:hyperlink>
      <w:r>
        <w:rPr>
          <w:rFonts w:cs="Arial"/>
          <w:color w:val="272626"/>
          <w:sz w:val="25"/>
          <w:szCs w:val="25"/>
        </w:rPr>
        <w:br/>
      </w:r>
      <w:hyperlink r:id="rId11" w:history="1">
        <w:r>
          <w:rPr>
            <w:rStyle w:val="Hyperlink"/>
            <w:rFonts w:cs="Arial"/>
            <w:color w:val="0865C5"/>
            <w:sz w:val="25"/>
            <w:szCs w:val="25"/>
            <w:shd w:val="clear" w:color="auto" w:fill="F9F9F9"/>
          </w:rPr>
          <w:t>Proposed Revision: A-3 Agricultural Forest Use Zone</w:t>
        </w:r>
      </w:hyperlink>
      <w:r>
        <w:rPr>
          <w:rFonts w:cs="Arial"/>
          <w:color w:val="272626"/>
          <w:sz w:val="25"/>
          <w:szCs w:val="25"/>
        </w:rPr>
        <w:br/>
      </w:r>
      <w:hyperlink r:id="rId12" w:history="1">
        <w:r>
          <w:rPr>
            <w:rStyle w:val="Hyperlink"/>
            <w:rFonts w:cs="Arial"/>
            <w:color w:val="0865C5"/>
            <w:sz w:val="25"/>
            <w:szCs w:val="25"/>
            <w:shd w:val="clear" w:color="auto" w:fill="F9F9F9"/>
          </w:rPr>
          <w:t>Proposed Revision: A-4 Timber-Grazing Zone</w:t>
        </w:r>
      </w:hyperlink>
    </w:p>
    <w:p w:rsidR="00EB605C" w:rsidRDefault="00EB605C" w:rsidP="004F65F2">
      <w:pPr>
        <w:pStyle w:val="ListParagraph"/>
        <w:ind w:left="2880"/>
        <w:contextualSpacing w:val="0"/>
        <w:jc w:val="left"/>
        <w:rPr>
          <w:rFonts w:cs="Arial"/>
          <w:b/>
          <w:sz w:val="22"/>
          <w:szCs w:val="22"/>
        </w:rPr>
      </w:pPr>
    </w:p>
    <w:p w:rsidR="004F65F2" w:rsidRPr="00ED2889" w:rsidRDefault="00ED2889" w:rsidP="00ED2889">
      <w:pPr>
        <w:pStyle w:val="ListParagraph"/>
        <w:numPr>
          <w:ilvl w:val="0"/>
          <w:numId w:val="9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Flood Plain Ordinance</w:t>
      </w:r>
      <w:bookmarkStart w:id="0" w:name="_GoBack"/>
      <w:bookmarkEnd w:id="0"/>
    </w:p>
    <w:p w:rsidR="00640C35" w:rsidRPr="00640C35" w:rsidRDefault="004F65F2" w:rsidP="00B67D54">
      <w:pPr>
        <w:spacing w:before="281" w:line="275" w:lineRule="exact"/>
        <w:ind w:left="2160" w:right="1440"/>
        <w:jc w:val="left"/>
        <w:textAlignment w:val="baseline"/>
        <w:rPr>
          <w:b/>
          <w:color w:val="1B1D21"/>
          <w:sz w:val="23"/>
        </w:rPr>
      </w:pPr>
      <w:r>
        <w:rPr>
          <w:b/>
          <w:color w:val="1B1D21"/>
          <w:sz w:val="23"/>
        </w:rPr>
        <w:t xml:space="preserve"> </w:t>
      </w:r>
    </w:p>
    <w:p w:rsidR="00EB605C" w:rsidRDefault="00EB605C" w:rsidP="00B67D54">
      <w:pPr>
        <w:pStyle w:val="ListParagraph"/>
        <w:contextualSpacing w:val="0"/>
        <w:jc w:val="left"/>
        <w:rPr>
          <w:rFonts w:cs="Arial"/>
          <w:b/>
          <w:sz w:val="22"/>
          <w:szCs w:val="22"/>
        </w:rPr>
      </w:pPr>
    </w:p>
    <w:p w:rsidR="00EB605C" w:rsidRDefault="00EB605C" w:rsidP="00B67D54">
      <w:pPr>
        <w:jc w:val="left"/>
        <w:rPr>
          <w:rFonts w:cs="Arial"/>
          <w:b/>
          <w:sz w:val="22"/>
          <w:szCs w:val="22"/>
        </w:rPr>
      </w:pPr>
    </w:p>
    <w:p w:rsidR="00EB605C" w:rsidRDefault="00EB605C" w:rsidP="00EB605C">
      <w:pPr>
        <w:rPr>
          <w:rFonts w:cs="Arial"/>
          <w:b/>
          <w:sz w:val="22"/>
          <w:szCs w:val="22"/>
        </w:rPr>
      </w:pPr>
    </w:p>
    <w:p w:rsidR="00EB605C" w:rsidRPr="00EB605C" w:rsidRDefault="00EB605C" w:rsidP="00EB605C">
      <w:pPr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997700" w:rsidRPr="00997700" w:rsidRDefault="00997700" w:rsidP="00997700">
      <w:pPr>
        <w:pStyle w:val="ListParagraph"/>
        <w:rPr>
          <w:rFonts w:cs="Arial"/>
          <w:b/>
          <w:sz w:val="22"/>
          <w:szCs w:val="22"/>
        </w:rPr>
      </w:pPr>
    </w:p>
    <w:p w:rsidR="00D1165C" w:rsidRDefault="007D58A8" w:rsidP="00D1165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165C" w:rsidRDefault="00D1165C" w:rsidP="00D1165C">
      <w:pPr>
        <w:ind w:left="720"/>
        <w:rPr>
          <w:rFonts w:ascii="Times New Roman" w:hAnsi="Times New Roman"/>
          <w:sz w:val="24"/>
          <w:szCs w:val="24"/>
        </w:rPr>
      </w:pPr>
    </w:p>
    <w:p w:rsidR="00D1165C" w:rsidRPr="004E03C4" w:rsidRDefault="00D1165C" w:rsidP="00D1165C">
      <w:pPr>
        <w:rPr>
          <w:rFonts w:ascii="Times New Roman" w:hAnsi="Times New Roman"/>
          <w:sz w:val="24"/>
          <w:szCs w:val="24"/>
        </w:rPr>
      </w:pPr>
    </w:p>
    <w:p w:rsidR="00D1165C" w:rsidRPr="001B6D3A" w:rsidRDefault="00D1165C" w:rsidP="00997700">
      <w:pPr>
        <w:pStyle w:val="ListParagraph"/>
        <w:contextualSpacing w:val="0"/>
        <w:rPr>
          <w:rFonts w:cs="Arial"/>
          <w:sz w:val="22"/>
          <w:szCs w:val="22"/>
        </w:rPr>
      </w:pPr>
    </w:p>
    <w:p w:rsidR="00896944" w:rsidRPr="00896944" w:rsidRDefault="00896944" w:rsidP="00896944">
      <w:pPr>
        <w:rPr>
          <w:rFonts w:cs="Arial"/>
          <w:b/>
          <w:sz w:val="22"/>
          <w:szCs w:val="22"/>
        </w:rPr>
      </w:pPr>
    </w:p>
    <w:p w:rsidR="002B66DC" w:rsidRPr="0078715E" w:rsidRDefault="00C07394" w:rsidP="0078715E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E88C4F" wp14:editId="1A5B9156">
                <wp:simplePos x="0" y="0"/>
                <wp:positionH relativeFrom="column">
                  <wp:posOffset>233825</wp:posOffset>
                </wp:positionH>
                <wp:positionV relativeFrom="paragraph">
                  <wp:posOffset>995045</wp:posOffset>
                </wp:positionV>
                <wp:extent cx="1533525" cy="2514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7394" w:rsidRPr="00896944" w:rsidRDefault="00C07394" w:rsidP="00C07394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88C4F" id="Rectangle 16" o:spid="_x0000_s1029" style="position:absolute;left:0;text-align:left;margin-left:18.4pt;margin-top:78.35pt;width:120.75pt;height:1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b5VAIAAJwEAAAOAAAAZHJzL2Uyb0RvYy54bWysVMlu2zAQvRfoPxC8N/KatkbswIiRokCQ&#10;BEmKnMcUZQngVpK2lH59Hyk5MdKeil6oGc5wljdvdHHZacUO0ofGmiUfn404k0bYsjG7Jf/xdP3p&#10;C2chkilJWSOX/EUGfrn6+OGidQs5sbVVpfQMQUxYtG7J6xjdoiiCqKWmcGadNDBW1muKUP2uKD21&#10;iK5VMRmNzovW+tJ5K2QIuN30Rr7K8atKinhXVUFGppYctcV8+nxu01msLmix8+TqRgxl0D9Uoakx&#10;SPoaakOR2N43f4TSjfA22CqeCasLW1WNkLkHdDMevevmsSYncy8AJ7hXmML/CytuD/eeNSVmd86Z&#10;IY0ZPQA1MjslGe4AUOvCAn6P7t4PWoCYuu0qr9MXfbAug/ryCqrsIhO4HM+n0/lkzpmAbTIfz84z&#10;6sXba+dD/CatZklYco/0GUs63ISIjHA9uqRkxl43SuXBKcPaFHQ2wmwFgT+VoghRO3QUzI4zUjsQ&#10;U0SfQ568TSE3FGp2IHAjWNWUqVkkUyalkZk9QwUJgr7pJMVu22XMpkd4trZ8AY7e9gQLTlw3iH9D&#10;Id6TB6NQH7Yk3uGolEXRdpA4q63/9bf75I9Bw8pZC4aiyJ978pIz9d2AAl/Hs1midFZm888TKP7U&#10;sj21mL2+smh0jH10IovJP6qjWHmrn7FM65QVJjICuXvoBuUq9puDdRRyvc5uoLGjeGMenUjBE3IJ&#10;2afumbwbJhrBhVt7ZDMt3g229+1Hu95HWzV56gnpHldMJSlYgTyfYV3Tjp3q2evtp7L6DQAA//8D&#10;AFBLAwQUAAYACAAAACEAMu5Fa94AAAAKAQAADwAAAGRycy9kb3ducmV2LnhtbEyPTU+DQBCG7yb+&#10;h82YeLOLRWmLLA0xatJji4nxtrBTQNlZwm4p/feOJz2+H3nnmWw7215MOPrOkYL7RQQCqXamo0bB&#10;e/l6twbhgyaje0eo4IIetvn1VaZT4860x+kQGsEj5FOtoA1hSKX0dYtW+4UbkDg7utHqwHJspBn1&#10;mcdtL5dRlEirO+ILrR7wucX6+3CyCnw17crLUHx8ffq6Kl7Ilg+7N6Vub+biCUTAOfyV4Ref0SFn&#10;psqdyHjRK4gTJg/sPyYrEFxYrtYxiIqdTRKDzDP5/4X8BwAA//8DAFBLAQItABQABgAIAAAAIQC2&#10;gziS/gAAAOEBAAATAAAAAAAAAAAAAAAAAAAAAABbQ29udGVudF9UeXBlc10ueG1sUEsBAi0AFAAG&#10;AAgAAAAhADj9If/WAAAAlAEAAAsAAAAAAAAAAAAAAAAALwEAAF9yZWxzLy5yZWxzUEsBAi0AFAAG&#10;AAgAAAAhABJ0VvlUAgAAnAQAAA4AAAAAAAAAAAAAAAAALgIAAGRycy9lMm9Eb2MueG1sUEsBAi0A&#10;FAAGAAgAAAAhADLuRWveAAAACgEAAA8AAAAAAAAAAAAAAAAArgQAAGRycy9kb3ducmV2LnhtbFBL&#10;BQYAAAAABAAEAPMAAAC5BQAAAAA=&#10;" filled="f" stroked="f" strokeweight="2pt">
                <v:textbox>
                  <w:txbxContent>
                    <w:p w:rsidR="00C07394" w:rsidRPr="00896944" w:rsidRDefault="00C07394" w:rsidP="00C07394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B66DC" w:rsidRPr="0078715E" w:rsidSect="0013363E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965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85" w:rsidRDefault="00AB6D85">
      <w:r>
        <w:separator/>
      </w:r>
    </w:p>
  </w:endnote>
  <w:endnote w:type="continuationSeparator" w:id="0">
    <w:p w:rsidR="00AB6D85" w:rsidRDefault="00A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8A" w:rsidRPr="00C90F14" w:rsidRDefault="00DA1B8A" w:rsidP="00DA1B8A">
    <w:pPr>
      <w:jc w:val="center"/>
      <w:rPr>
        <w:rFonts w:cs="Arial"/>
        <w:i/>
        <w:color w:val="7F7F7F" w:themeColor="text1" w:themeTint="80"/>
        <w:szCs w:val="21"/>
      </w:rPr>
    </w:pPr>
    <w:r w:rsidRPr="00C90F14">
      <w:rPr>
        <w:rFonts w:cs="Arial"/>
        <w:i/>
        <w:color w:val="7F7F7F" w:themeColor="text1" w:themeTint="80"/>
        <w:szCs w:val="21"/>
      </w:rPr>
      <w:t>Subjec</w:t>
    </w:r>
    <w:r w:rsidR="00BC388A" w:rsidRPr="00C90F14">
      <w:rPr>
        <w:rFonts w:cs="Arial"/>
        <w:i/>
        <w:color w:val="7F7F7F" w:themeColor="text1" w:themeTint="80"/>
        <w:szCs w:val="21"/>
      </w:rPr>
      <w:t xml:space="preserve">t to change and cancellation, property </w:t>
    </w:r>
    <w:r w:rsidRPr="00C90F14">
      <w:rPr>
        <w:rFonts w:cs="Arial"/>
        <w:i/>
        <w:color w:val="7F7F7F" w:themeColor="text1" w:themeTint="80"/>
        <w:szCs w:val="21"/>
      </w:rPr>
      <w:t>site visit</w:t>
    </w:r>
    <w:r w:rsidR="00C90F14">
      <w:rPr>
        <w:rFonts w:cs="Arial"/>
        <w:i/>
        <w:color w:val="7F7F7F" w:themeColor="text1" w:themeTint="80"/>
        <w:szCs w:val="21"/>
      </w:rPr>
      <w:t xml:space="preserve"> tour will meet at </w:t>
    </w:r>
    <w:r w:rsidRPr="00C90F14">
      <w:rPr>
        <w:rFonts w:cs="Arial"/>
        <w:i/>
        <w:color w:val="7F7F7F" w:themeColor="text1" w:themeTint="80"/>
        <w:szCs w:val="21"/>
      </w:rPr>
      <w:t>th</w:t>
    </w:r>
    <w:r w:rsidR="00C90F14">
      <w:rPr>
        <w:rFonts w:cs="Arial"/>
        <w:i/>
        <w:color w:val="7F7F7F" w:themeColor="text1" w:themeTint="80"/>
        <w:szCs w:val="21"/>
      </w:rPr>
      <w:t xml:space="preserve">e Planning Department office, </w:t>
    </w:r>
    <w:r w:rsidRPr="00C90F14">
      <w:rPr>
        <w:rFonts w:cs="Arial"/>
        <w:i/>
        <w:color w:val="7F7F7F" w:themeColor="text1" w:themeTint="80"/>
        <w:szCs w:val="21"/>
      </w:rPr>
      <w:t>2:30 p.m.</w:t>
    </w:r>
  </w:p>
  <w:p w:rsidR="00DA1B8A" w:rsidRDefault="00DA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607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843" w:rsidRDefault="002C5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C8D" w:rsidRDefault="00A1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85" w:rsidRDefault="00AB6D85">
      <w:r>
        <w:separator/>
      </w:r>
    </w:p>
  </w:footnote>
  <w:footnote w:type="continuationSeparator" w:id="0">
    <w:p w:rsidR="00AB6D85" w:rsidRDefault="00AB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2CC"/>
    <w:multiLevelType w:val="hybridMultilevel"/>
    <w:tmpl w:val="82A2E946"/>
    <w:lvl w:ilvl="0" w:tplc="30F4671E">
      <w:start w:val="1"/>
      <w:numFmt w:val="upp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294EB5"/>
    <w:multiLevelType w:val="hybridMultilevel"/>
    <w:tmpl w:val="9B9AF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4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905EE2"/>
    <w:multiLevelType w:val="hybridMultilevel"/>
    <w:tmpl w:val="FDD0A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33498"/>
    <w:multiLevelType w:val="multilevel"/>
    <w:tmpl w:val="F3BA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86205C"/>
    <w:multiLevelType w:val="hybridMultilevel"/>
    <w:tmpl w:val="5F58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5A0E47"/>
    <w:multiLevelType w:val="hybridMultilevel"/>
    <w:tmpl w:val="E2A44490"/>
    <w:lvl w:ilvl="0" w:tplc="505C3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27DE2"/>
    <w:multiLevelType w:val="hybridMultilevel"/>
    <w:tmpl w:val="16F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451B"/>
    <w:multiLevelType w:val="hybridMultilevel"/>
    <w:tmpl w:val="F3C6B036"/>
    <w:lvl w:ilvl="0" w:tplc="4FFCD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327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E782A"/>
    <w:multiLevelType w:val="hybridMultilevel"/>
    <w:tmpl w:val="9F6ED964"/>
    <w:lvl w:ilvl="0" w:tplc="4EE87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C47D7"/>
    <w:multiLevelType w:val="hybridMultilevel"/>
    <w:tmpl w:val="7B32A37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7"/>
    <w:rsid w:val="00002FAD"/>
    <w:rsid w:val="00003D62"/>
    <w:rsid w:val="000063F9"/>
    <w:rsid w:val="00010D15"/>
    <w:rsid w:val="00022FD0"/>
    <w:rsid w:val="0002352E"/>
    <w:rsid w:val="000268EC"/>
    <w:rsid w:val="0002749B"/>
    <w:rsid w:val="000306C3"/>
    <w:rsid w:val="00031892"/>
    <w:rsid w:val="00032C5A"/>
    <w:rsid w:val="00033C39"/>
    <w:rsid w:val="000343A0"/>
    <w:rsid w:val="00035083"/>
    <w:rsid w:val="0003537E"/>
    <w:rsid w:val="000363D2"/>
    <w:rsid w:val="00044662"/>
    <w:rsid w:val="00056729"/>
    <w:rsid w:val="00076E00"/>
    <w:rsid w:val="0008125F"/>
    <w:rsid w:val="00084B8D"/>
    <w:rsid w:val="00085438"/>
    <w:rsid w:val="00087C2C"/>
    <w:rsid w:val="0009030E"/>
    <w:rsid w:val="00094053"/>
    <w:rsid w:val="000A0BDA"/>
    <w:rsid w:val="000A2C11"/>
    <w:rsid w:val="000A701A"/>
    <w:rsid w:val="000B532F"/>
    <w:rsid w:val="000C08E6"/>
    <w:rsid w:val="000C2F9C"/>
    <w:rsid w:val="000C5125"/>
    <w:rsid w:val="000C7F2F"/>
    <w:rsid w:val="000E184C"/>
    <w:rsid w:val="000E1FDD"/>
    <w:rsid w:val="000E3182"/>
    <w:rsid w:val="000E7406"/>
    <w:rsid w:val="000E7D45"/>
    <w:rsid w:val="000F0A0E"/>
    <w:rsid w:val="000F2A03"/>
    <w:rsid w:val="000F49DC"/>
    <w:rsid w:val="000F599F"/>
    <w:rsid w:val="00101692"/>
    <w:rsid w:val="00102DB6"/>
    <w:rsid w:val="001044AE"/>
    <w:rsid w:val="00123605"/>
    <w:rsid w:val="0013363E"/>
    <w:rsid w:val="00133D9C"/>
    <w:rsid w:val="0013642A"/>
    <w:rsid w:val="001420EE"/>
    <w:rsid w:val="00150379"/>
    <w:rsid w:val="001547A3"/>
    <w:rsid w:val="00157330"/>
    <w:rsid w:val="00164C61"/>
    <w:rsid w:val="00170051"/>
    <w:rsid w:val="00172633"/>
    <w:rsid w:val="00187602"/>
    <w:rsid w:val="00187FF4"/>
    <w:rsid w:val="00192394"/>
    <w:rsid w:val="001969D4"/>
    <w:rsid w:val="001A1144"/>
    <w:rsid w:val="001A25E8"/>
    <w:rsid w:val="001A3CF3"/>
    <w:rsid w:val="001B0AE4"/>
    <w:rsid w:val="001B0F1D"/>
    <w:rsid w:val="001B2C07"/>
    <w:rsid w:val="001B6D3A"/>
    <w:rsid w:val="001C110E"/>
    <w:rsid w:val="001C4E7F"/>
    <w:rsid w:val="001D3FFC"/>
    <w:rsid w:val="001E0985"/>
    <w:rsid w:val="001E2620"/>
    <w:rsid w:val="001E2DB3"/>
    <w:rsid w:val="001E63B5"/>
    <w:rsid w:val="001F0DDA"/>
    <w:rsid w:val="001F47ED"/>
    <w:rsid w:val="001F6976"/>
    <w:rsid w:val="001F76D7"/>
    <w:rsid w:val="001F7BDA"/>
    <w:rsid w:val="001F7F5C"/>
    <w:rsid w:val="002002A5"/>
    <w:rsid w:val="002002D2"/>
    <w:rsid w:val="00201842"/>
    <w:rsid w:val="00201A52"/>
    <w:rsid w:val="0020448F"/>
    <w:rsid w:val="00207FD0"/>
    <w:rsid w:val="0021479D"/>
    <w:rsid w:val="00217753"/>
    <w:rsid w:val="00217905"/>
    <w:rsid w:val="002242F1"/>
    <w:rsid w:val="00247E19"/>
    <w:rsid w:val="00250409"/>
    <w:rsid w:val="0025693D"/>
    <w:rsid w:val="00257CDC"/>
    <w:rsid w:val="00261C3F"/>
    <w:rsid w:val="00274CD2"/>
    <w:rsid w:val="002874EE"/>
    <w:rsid w:val="0028767F"/>
    <w:rsid w:val="00291014"/>
    <w:rsid w:val="0029386E"/>
    <w:rsid w:val="002A10B4"/>
    <w:rsid w:val="002A67E9"/>
    <w:rsid w:val="002A7DEC"/>
    <w:rsid w:val="002B149A"/>
    <w:rsid w:val="002B2F05"/>
    <w:rsid w:val="002B66DC"/>
    <w:rsid w:val="002C27B7"/>
    <w:rsid w:val="002C5843"/>
    <w:rsid w:val="002C798F"/>
    <w:rsid w:val="002D5013"/>
    <w:rsid w:val="002D7E62"/>
    <w:rsid w:val="002E1C9A"/>
    <w:rsid w:val="002E3252"/>
    <w:rsid w:val="002E78DC"/>
    <w:rsid w:val="002E7ADA"/>
    <w:rsid w:val="002F36C1"/>
    <w:rsid w:val="002F5603"/>
    <w:rsid w:val="002F5704"/>
    <w:rsid w:val="00301245"/>
    <w:rsid w:val="00304530"/>
    <w:rsid w:val="00315A7A"/>
    <w:rsid w:val="003244FF"/>
    <w:rsid w:val="003262BD"/>
    <w:rsid w:val="00342805"/>
    <w:rsid w:val="003432BD"/>
    <w:rsid w:val="00343B1A"/>
    <w:rsid w:val="00346892"/>
    <w:rsid w:val="00364BF1"/>
    <w:rsid w:val="00364EEB"/>
    <w:rsid w:val="00366513"/>
    <w:rsid w:val="00366936"/>
    <w:rsid w:val="00371FBA"/>
    <w:rsid w:val="00376E41"/>
    <w:rsid w:val="00387CDB"/>
    <w:rsid w:val="00387E61"/>
    <w:rsid w:val="00390A23"/>
    <w:rsid w:val="003955CE"/>
    <w:rsid w:val="00395E1A"/>
    <w:rsid w:val="003A0E85"/>
    <w:rsid w:val="003A2E66"/>
    <w:rsid w:val="003A49E4"/>
    <w:rsid w:val="003A55F5"/>
    <w:rsid w:val="003B0294"/>
    <w:rsid w:val="003B4F25"/>
    <w:rsid w:val="003B508E"/>
    <w:rsid w:val="003C3B49"/>
    <w:rsid w:val="003C5091"/>
    <w:rsid w:val="003D48F3"/>
    <w:rsid w:val="003D7D7C"/>
    <w:rsid w:val="003E3B49"/>
    <w:rsid w:val="003E63A0"/>
    <w:rsid w:val="003E6A5B"/>
    <w:rsid w:val="003F025E"/>
    <w:rsid w:val="00401E91"/>
    <w:rsid w:val="004049C1"/>
    <w:rsid w:val="00406DC4"/>
    <w:rsid w:val="0040744D"/>
    <w:rsid w:val="00422308"/>
    <w:rsid w:val="00426FFC"/>
    <w:rsid w:val="0044061B"/>
    <w:rsid w:val="004417A3"/>
    <w:rsid w:val="00445F4E"/>
    <w:rsid w:val="00447D00"/>
    <w:rsid w:val="00450453"/>
    <w:rsid w:val="00450E6F"/>
    <w:rsid w:val="00456D41"/>
    <w:rsid w:val="00460880"/>
    <w:rsid w:val="00467527"/>
    <w:rsid w:val="00495A76"/>
    <w:rsid w:val="004A0336"/>
    <w:rsid w:val="004A5257"/>
    <w:rsid w:val="004B3002"/>
    <w:rsid w:val="004C44D1"/>
    <w:rsid w:val="004C5857"/>
    <w:rsid w:val="004C6264"/>
    <w:rsid w:val="004C75E5"/>
    <w:rsid w:val="004D47A2"/>
    <w:rsid w:val="004E0E27"/>
    <w:rsid w:val="004E0E81"/>
    <w:rsid w:val="004E33E6"/>
    <w:rsid w:val="004F0A7F"/>
    <w:rsid w:val="004F5359"/>
    <w:rsid w:val="004F5E67"/>
    <w:rsid w:val="004F65F2"/>
    <w:rsid w:val="00503FD0"/>
    <w:rsid w:val="005066EF"/>
    <w:rsid w:val="00506FBC"/>
    <w:rsid w:val="00511B7B"/>
    <w:rsid w:val="00512199"/>
    <w:rsid w:val="005171E9"/>
    <w:rsid w:val="00520990"/>
    <w:rsid w:val="005216A9"/>
    <w:rsid w:val="005253B5"/>
    <w:rsid w:val="00530BB5"/>
    <w:rsid w:val="0053503A"/>
    <w:rsid w:val="00536786"/>
    <w:rsid w:val="00551463"/>
    <w:rsid w:val="00562DC1"/>
    <w:rsid w:val="00566B29"/>
    <w:rsid w:val="0056797C"/>
    <w:rsid w:val="005716BB"/>
    <w:rsid w:val="00571D89"/>
    <w:rsid w:val="005726E5"/>
    <w:rsid w:val="00573391"/>
    <w:rsid w:val="00574BD2"/>
    <w:rsid w:val="005751D7"/>
    <w:rsid w:val="00584C52"/>
    <w:rsid w:val="00592C19"/>
    <w:rsid w:val="00594988"/>
    <w:rsid w:val="005969BD"/>
    <w:rsid w:val="005C7338"/>
    <w:rsid w:val="005D1061"/>
    <w:rsid w:val="005D1EE2"/>
    <w:rsid w:val="005D6823"/>
    <w:rsid w:val="005E3010"/>
    <w:rsid w:val="005E6A31"/>
    <w:rsid w:val="005F0D03"/>
    <w:rsid w:val="005F11E2"/>
    <w:rsid w:val="005F2127"/>
    <w:rsid w:val="005F35F0"/>
    <w:rsid w:val="005F3B23"/>
    <w:rsid w:val="00602AEE"/>
    <w:rsid w:val="00606320"/>
    <w:rsid w:val="00612206"/>
    <w:rsid w:val="006126D9"/>
    <w:rsid w:val="00615267"/>
    <w:rsid w:val="00620906"/>
    <w:rsid w:val="0063081D"/>
    <w:rsid w:val="00630EB4"/>
    <w:rsid w:val="00640C35"/>
    <w:rsid w:val="00641BA7"/>
    <w:rsid w:val="00641FC3"/>
    <w:rsid w:val="0064744E"/>
    <w:rsid w:val="00657547"/>
    <w:rsid w:val="006577AB"/>
    <w:rsid w:val="0065789A"/>
    <w:rsid w:val="006613A6"/>
    <w:rsid w:val="006637AD"/>
    <w:rsid w:val="00666411"/>
    <w:rsid w:val="006719F9"/>
    <w:rsid w:val="006764AE"/>
    <w:rsid w:val="006772E1"/>
    <w:rsid w:val="006862CE"/>
    <w:rsid w:val="00690CD2"/>
    <w:rsid w:val="00692260"/>
    <w:rsid w:val="00692D33"/>
    <w:rsid w:val="0069711D"/>
    <w:rsid w:val="006A0CF9"/>
    <w:rsid w:val="006A617A"/>
    <w:rsid w:val="006B79D0"/>
    <w:rsid w:val="006C6D91"/>
    <w:rsid w:val="006D2D5B"/>
    <w:rsid w:val="006D3C5C"/>
    <w:rsid w:val="006E6E62"/>
    <w:rsid w:val="006F33E0"/>
    <w:rsid w:val="006F39DA"/>
    <w:rsid w:val="006F552A"/>
    <w:rsid w:val="00701B38"/>
    <w:rsid w:val="0070325B"/>
    <w:rsid w:val="00705C1E"/>
    <w:rsid w:val="00720505"/>
    <w:rsid w:val="00721BCD"/>
    <w:rsid w:val="00721F1E"/>
    <w:rsid w:val="00724FA8"/>
    <w:rsid w:val="007256BF"/>
    <w:rsid w:val="0073154E"/>
    <w:rsid w:val="0073256E"/>
    <w:rsid w:val="0073334B"/>
    <w:rsid w:val="00735932"/>
    <w:rsid w:val="007403B7"/>
    <w:rsid w:val="0074059C"/>
    <w:rsid w:val="00744F77"/>
    <w:rsid w:val="007506B1"/>
    <w:rsid w:val="00757110"/>
    <w:rsid w:val="0078715E"/>
    <w:rsid w:val="007A32FD"/>
    <w:rsid w:val="007B194E"/>
    <w:rsid w:val="007B7D87"/>
    <w:rsid w:val="007C02C2"/>
    <w:rsid w:val="007D02AA"/>
    <w:rsid w:val="007D0A54"/>
    <w:rsid w:val="007D2416"/>
    <w:rsid w:val="007D3348"/>
    <w:rsid w:val="007D58A8"/>
    <w:rsid w:val="007D6039"/>
    <w:rsid w:val="007E1156"/>
    <w:rsid w:val="007E36BA"/>
    <w:rsid w:val="007F05E9"/>
    <w:rsid w:val="007F0FCC"/>
    <w:rsid w:val="007F1269"/>
    <w:rsid w:val="007F31E9"/>
    <w:rsid w:val="00801206"/>
    <w:rsid w:val="0080385B"/>
    <w:rsid w:val="00811563"/>
    <w:rsid w:val="008115F2"/>
    <w:rsid w:val="00815A15"/>
    <w:rsid w:val="00825CDA"/>
    <w:rsid w:val="0083084E"/>
    <w:rsid w:val="00831ABA"/>
    <w:rsid w:val="00837075"/>
    <w:rsid w:val="0084123C"/>
    <w:rsid w:val="00851CBB"/>
    <w:rsid w:val="00857332"/>
    <w:rsid w:val="00880A79"/>
    <w:rsid w:val="008814C9"/>
    <w:rsid w:val="00884492"/>
    <w:rsid w:val="0088648F"/>
    <w:rsid w:val="0089114A"/>
    <w:rsid w:val="0089196F"/>
    <w:rsid w:val="008954B1"/>
    <w:rsid w:val="00895A81"/>
    <w:rsid w:val="00896944"/>
    <w:rsid w:val="008972FA"/>
    <w:rsid w:val="008A1A0C"/>
    <w:rsid w:val="008A3FD4"/>
    <w:rsid w:val="008A715A"/>
    <w:rsid w:val="008A74E2"/>
    <w:rsid w:val="008B0D41"/>
    <w:rsid w:val="008B281D"/>
    <w:rsid w:val="008D4FC2"/>
    <w:rsid w:val="008D659A"/>
    <w:rsid w:val="008E0307"/>
    <w:rsid w:val="008E1C11"/>
    <w:rsid w:val="008E2472"/>
    <w:rsid w:val="008E3FC5"/>
    <w:rsid w:val="008E6AA7"/>
    <w:rsid w:val="008F27CD"/>
    <w:rsid w:val="00905BFC"/>
    <w:rsid w:val="009077B8"/>
    <w:rsid w:val="009137D7"/>
    <w:rsid w:val="00914811"/>
    <w:rsid w:val="0091645D"/>
    <w:rsid w:val="00916A2A"/>
    <w:rsid w:val="00916ADE"/>
    <w:rsid w:val="00917094"/>
    <w:rsid w:val="009205D3"/>
    <w:rsid w:val="00921501"/>
    <w:rsid w:val="00930FB6"/>
    <w:rsid w:val="0093278A"/>
    <w:rsid w:val="009358BC"/>
    <w:rsid w:val="00942A59"/>
    <w:rsid w:val="00945A2A"/>
    <w:rsid w:val="009524AA"/>
    <w:rsid w:val="00953F1C"/>
    <w:rsid w:val="00957976"/>
    <w:rsid w:val="00960AC1"/>
    <w:rsid w:val="00962F14"/>
    <w:rsid w:val="00966242"/>
    <w:rsid w:val="0097136D"/>
    <w:rsid w:val="00974A7F"/>
    <w:rsid w:val="00975C08"/>
    <w:rsid w:val="009903A6"/>
    <w:rsid w:val="009915B8"/>
    <w:rsid w:val="00997700"/>
    <w:rsid w:val="009A21BC"/>
    <w:rsid w:val="009A3DA0"/>
    <w:rsid w:val="009B100C"/>
    <w:rsid w:val="009C0D54"/>
    <w:rsid w:val="009C116A"/>
    <w:rsid w:val="009C2D14"/>
    <w:rsid w:val="009C4B76"/>
    <w:rsid w:val="009C6B7A"/>
    <w:rsid w:val="009D603E"/>
    <w:rsid w:val="009D7F8D"/>
    <w:rsid w:val="009E22C8"/>
    <w:rsid w:val="009E3A23"/>
    <w:rsid w:val="009E7642"/>
    <w:rsid w:val="009F0971"/>
    <w:rsid w:val="009F0AA7"/>
    <w:rsid w:val="00A0375C"/>
    <w:rsid w:val="00A134A3"/>
    <w:rsid w:val="00A16C8D"/>
    <w:rsid w:val="00A40DE8"/>
    <w:rsid w:val="00A435FC"/>
    <w:rsid w:val="00A43C44"/>
    <w:rsid w:val="00A449C9"/>
    <w:rsid w:val="00A512EB"/>
    <w:rsid w:val="00A51A13"/>
    <w:rsid w:val="00A576D3"/>
    <w:rsid w:val="00A70CC7"/>
    <w:rsid w:val="00A72AC7"/>
    <w:rsid w:val="00A81620"/>
    <w:rsid w:val="00A83BBE"/>
    <w:rsid w:val="00A9356C"/>
    <w:rsid w:val="00AA3B57"/>
    <w:rsid w:val="00AA61FC"/>
    <w:rsid w:val="00AB431E"/>
    <w:rsid w:val="00AB481F"/>
    <w:rsid w:val="00AB6B58"/>
    <w:rsid w:val="00AB6D85"/>
    <w:rsid w:val="00AC4D7A"/>
    <w:rsid w:val="00AD4AA9"/>
    <w:rsid w:val="00AE14C3"/>
    <w:rsid w:val="00AF2F22"/>
    <w:rsid w:val="00AF7BF5"/>
    <w:rsid w:val="00B02485"/>
    <w:rsid w:val="00B03E92"/>
    <w:rsid w:val="00B05A3B"/>
    <w:rsid w:val="00B05BE7"/>
    <w:rsid w:val="00B07ECF"/>
    <w:rsid w:val="00B11850"/>
    <w:rsid w:val="00B160E2"/>
    <w:rsid w:val="00B32D3E"/>
    <w:rsid w:val="00B34015"/>
    <w:rsid w:val="00B3637F"/>
    <w:rsid w:val="00B428DD"/>
    <w:rsid w:val="00B51BB0"/>
    <w:rsid w:val="00B611C3"/>
    <w:rsid w:val="00B66094"/>
    <w:rsid w:val="00B67D54"/>
    <w:rsid w:val="00B7061A"/>
    <w:rsid w:val="00B72CBC"/>
    <w:rsid w:val="00B866D5"/>
    <w:rsid w:val="00B86EEC"/>
    <w:rsid w:val="00B95EA7"/>
    <w:rsid w:val="00B96FEF"/>
    <w:rsid w:val="00B976AF"/>
    <w:rsid w:val="00BA2BD8"/>
    <w:rsid w:val="00BA7CFC"/>
    <w:rsid w:val="00BB0623"/>
    <w:rsid w:val="00BB16A1"/>
    <w:rsid w:val="00BB18F4"/>
    <w:rsid w:val="00BB7639"/>
    <w:rsid w:val="00BC0C8C"/>
    <w:rsid w:val="00BC388A"/>
    <w:rsid w:val="00BC4348"/>
    <w:rsid w:val="00BC5A50"/>
    <w:rsid w:val="00BC7A07"/>
    <w:rsid w:val="00BE1C58"/>
    <w:rsid w:val="00BE2933"/>
    <w:rsid w:val="00BE56D8"/>
    <w:rsid w:val="00BE73CF"/>
    <w:rsid w:val="00BF0646"/>
    <w:rsid w:val="00BF0F02"/>
    <w:rsid w:val="00BF12CF"/>
    <w:rsid w:val="00BF5BD4"/>
    <w:rsid w:val="00BF6B54"/>
    <w:rsid w:val="00C016DC"/>
    <w:rsid w:val="00C03D08"/>
    <w:rsid w:val="00C07394"/>
    <w:rsid w:val="00C07822"/>
    <w:rsid w:val="00C108F2"/>
    <w:rsid w:val="00C11E37"/>
    <w:rsid w:val="00C17880"/>
    <w:rsid w:val="00C2244B"/>
    <w:rsid w:val="00C357C4"/>
    <w:rsid w:val="00C42A50"/>
    <w:rsid w:val="00C508E8"/>
    <w:rsid w:val="00C536D1"/>
    <w:rsid w:val="00C555BE"/>
    <w:rsid w:val="00C60D26"/>
    <w:rsid w:val="00C65125"/>
    <w:rsid w:val="00C656E6"/>
    <w:rsid w:val="00C75E3C"/>
    <w:rsid w:val="00C75E9C"/>
    <w:rsid w:val="00C76B29"/>
    <w:rsid w:val="00C76CD2"/>
    <w:rsid w:val="00C80691"/>
    <w:rsid w:val="00C86512"/>
    <w:rsid w:val="00C90F14"/>
    <w:rsid w:val="00C9273C"/>
    <w:rsid w:val="00C93C87"/>
    <w:rsid w:val="00C94192"/>
    <w:rsid w:val="00C96C64"/>
    <w:rsid w:val="00CA1D3B"/>
    <w:rsid w:val="00CB2E66"/>
    <w:rsid w:val="00CB33DB"/>
    <w:rsid w:val="00CC0745"/>
    <w:rsid w:val="00CC2DAA"/>
    <w:rsid w:val="00CC33E7"/>
    <w:rsid w:val="00CC6393"/>
    <w:rsid w:val="00CC6DF8"/>
    <w:rsid w:val="00CC7BD9"/>
    <w:rsid w:val="00CD0BA8"/>
    <w:rsid w:val="00CD7DAD"/>
    <w:rsid w:val="00CE235D"/>
    <w:rsid w:val="00CE31DC"/>
    <w:rsid w:val="00CF1806"/>
    <w:rsid w:val="00CF2195"/>
    <w:rsid w:val="00CF47E2"/>
    <w:rsid w:val="00CF618B"/>
    <w:rsid w:val="00CF75B9"/>
    <w:rsid w:val="00D03E87"/>
    <w:rsid w:val="00D07FF7"/>
    <w:rsid w:val="00D1165C"/>
    <w:rsid w:val="00D12D9B"/>
    <w:rsid w:val="00D15652"/>
    <w:rsid w:val="00D166D0"/>
    <w:rsid w:val="00D16F65"/>
    <w:rsid w:val="00D236C6"/>
    <w:rsid w:val="00D25623"/>
    <w:rsid w:val="00D30AC6"/>
    <w:rsid w:val="00D30C58"/>
    <w:rsid w:val="00D30DEA"/>
    <w:rsid w:val="00D31F87"/>
    <w:rsid w:val="00D32B66"/>
    <w:rsid w:val="00D4263A"/>
    <w:rsid w:val="00D43247"/>
    <w:rsid w:val="00D474D6"/>
    <w:rsid w:val="00D55A7C"/>
    <w:rsid w:val="00D624F4"/>
    <w:rsid w:val="00D70578"/>
    <w:rsid w:val="00D758AE"/>
    <w:rsid w:val="00D818DD"/>
    <w:rsid w:val="00D87B86"/>
    <w:rsid w:val="00D9010B"/>
    <w:rsid w:val="00D91F7B"/>
    <w:rsid w:val="00D943C7"/>
    <w:rsid w:val="00DA1B8A"/>
    <w:rsid w:val="00DA218C"/>
    <w:rsid w:val="00DB63FD"/>
    <w:rsid w:val="00DC1227"/>
    <w:rsid w:val="00DC701E"/>
    <w:rsid w:val="00DD1991"/>
    <w:rsid w:val="00DD3E94"/>
    <w:rsid w:val="00DE3D88"/>
    <w:rsid w:val="00DE4EAC"/>
    <w:rsid w:val="00DE7A0A"/>
    <w:rsid w:val="00DF06D1"/>
    <w:rsid w:val="00DF0836"/>
    <w:rsid w:val="00DF08B8"/>
    <w:rsid w:val="00DF2CC7"/>
    <w:rsid w:val="00DF43E4"/>
    <w:rsid w:val="00DF4C0C"/>
    <w:rsid w:val="00DF78B8"/>
    <w:rsid w:val="00E022C8"/>
    <w:rsid w:val="00E05B20"/>
    <w:rsid w:val="00E06ADF"/>
    <w:rsid w:val="00E07C54"/>
    <w:rsid w:val="00E12828"/>
    <w:rsid w:val="00E17D48"/>
    <w:rsid w:val="00E20397"/>
    <w:rsid w:val="00E25CA5"/>
    <w:rsid w:val="00E2659E"/>
    <w:rsid w:val="00E274B7"/>
    <w:rsid w:val="00E31970"/>
    <w:rsid w:val="00E34364"/>
    <w:rsid w:val="00E350AC"/>
    <w:rsid w:val="00E40057"/>
    <w:rsid w:val="00E44A8A"/>
    <w:rsid w:val="00E60292"/>
    <w:rsid w:val="00E706B3"/>
    <w:rsid w:val="00E711D8"/>
    <w:rsid w:val="00E7146B"/>
    <w:rsid w:val="00E7163C"/>
    <w:rsid w:val="00E7257B"/>
    <w:rsid w:val="00E74C86"/>
    <w:rsid w:val="00E85CB4"/>
    <w:rsid w:val="00E92655"/>
    <w:rsid w:val="00E955A4"/>
    <w:rsid w:val="00EA0CD5"/>
    <w:rsid w:val="00EA5A52"/>
    <w:rsid w:val="00EA5E8B"/>
    <w:rsid w:val="00EB1C9E"/>
    <w:rsid w:val="00EB56C5"/>
    <w:rsid w:val="00EB605C"/>
    <w:rsid w:val="00EB6DBE"/>
    <w:rsid w:val="00EB7634"/>
    <w:rsid w:val="00EC2BF5"/>
    <w:rsid w:val="00EC2FC1"/>
    <w:rsid w:val="00EC576B"/>
    <w:rsid w:val="00ED2889"/>
    <w:rsid w:val="00ED3F42"/>
    <w:rsid w:val="00EE20BA"/>
    <w:rsid w:val="00EE5477"/>
    <w:rsid w:val="00EF15FB"/>
    <w:rsid w:val="00EF20C6"/>
    <w:rsid w:val="00EF51E5"/>
    <w:rsid w:val="00EF7B7E"/>
    <w:rsid w:val="00F05B57"/>
    <w:rsid w:val="00F06DE1"/>
    <w:rsid w:val="00F15131"/>
    <w:rsid w:val="00F16E12"/>
    <w:rsid w:val="00F226A9"/>
    <w:rsid w:val="00F22A3D"/>
    <w:rsid w:val="00F27F40"/>
    <w:rsid w:val="00F3185A"/>
    <w:rsid w:val="00F3290E"/>
    <w:rsid w:val="00F41A7F"/>
    <w:rsid w:val="00F5322E"/>
    <w:rsid w:val="00F56557"/>
    <w:rsid w:val="00F61FCC"/>
    <w:rsid w:val="00F62DBF"/>
    <w:rsid w:val="00F648E4"/>
    <w:rsid w:val="00F6621F"/>
    <w:rsid w:val="00F7260F"/>
    <w:rsid w:val="00F86402"/>
    <w:rsid w:val="00F91521"/>
    <w:rsid w:val="00F956DA"/>
    <w:rsid w:val="00FA0E17"/>
    <w:rsid w:val="00FA15AF"/>
    <w:rsid w:val="00FB0E42"/>
    <w:rsid w:val="00FB22F4"/>
    <w:rsid w:val="00FB35C4"/>
    <w:rsid w:val="00FB4F44"/>
    <w:rsid w:val="00FC1C4B"/>
    <w:rsid w:val="00FC32DF"/>
    <w:rsid w:val="00FC44A4"/>
    <w:rsid w:val="00FC7526"/>
    <w:rsid w:val="00FC7741"/>
    <w:rsid w:val="00FD26B0"/>
    <w:rsid w:val="00FE0007"/>
    <w:rsid w:val="00FE1B52"/>
    <w:rsid w:val="00FF4AD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7DCEC"/>
  <w15:docId w15:val="{E72F8CC1-1B18-489F-81BA-B7F3334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alloonText">
    <w:name w:val="Balloon Text"/>
    <w:basedOn w:val="Normal"/>
    <w:semiHidden/>
    <w:rsid w:val="009C4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6E41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2828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CD0B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2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ncountyor.gov/wp-content/uploads/2025/04/1_Introductory-Provisions-and-Definition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nioncountyor.gov/wp-content/uploads/2025/04/5_A-4-Timber-Grazing-Zon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oncountyor.gov/wp-content/uploads/2025/04/4_A-3-Agricultural-Forest-Use-Zon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ioncountyor.gov/wp-content/uploads/2025/04/3_A-2-Agriculture-Grazing-Zo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oncountyor.gov/wp-content/uploads/2025/04/2_A-1-Exclusive-Farm-Use-Zone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y\AppData\Local\Microsoft\Windows\Temporary%20Internet%20Files\Content.Outlook\9EMKU0D0\Planning%20Depar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Department.dotx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Union County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Darcy</dc:creator>
  <cp:lastModifiedBy>Pam</cp:lastModifiedBy>
  <cp:revision>3</cp:revision>
  <cp:lastPrinted>2024-06-11T16:58:00Z</cp:lastPrinted>
  <dcterms:created xsi:type="dcterms:W3CDTF">2025-05-13T15:44:00Z</dcterms:created>
  <dcterms:modified xsi:type="dcterms:W3CDTF">2025-05-13T15:53:00Z</dcterms:modified>
  <cp:category>Letter</cp:category>
</cp:coreProperties>
</file>